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31EE" w14:textId="77777777" w:rsidR="001B36A2" w:rsidRPr="00F24009" w:rsidRDefault="001B36A2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</w:rPr>
        <w:t>様式第１号(第７条関係）</w:t>
      </w:r>
    </w:p>
    <w:p w14:paraId="7B0660F5" w14:textId="77777777" w:rsidR="001B36A2" w:rsidRPr="00F24009" w:rsidRDefault="001B36A2" w:rsidP="001E0AFA">
      <w:pPr>
        <w:pStyle w:val="a3"/>
        <w:spacing w:line="400" w:lineRule="exact"/>
        <w:jc w:val="right"/>
        <w:rPr>
          <w:rFonts w:asciiTheme="majorEastAsia" w:eastAsiaTheme="majorEastAsia" w:hAnsiTheme="majorEastAsia"/>
          <w:spacing w:val="0"/>
          <w:sz w:val="24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　年　　月　　日</w:t>
      </w:r>
    </w:p>
    <w:p w14:paraId="3EC28D9E" w14:textId="77777777" w:rsidR="001B36A2" w:rsidRPr="00F24009" w:rsidRDefault="001B36A2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</w:rPr>
      </w:pPr>
    </w:p>
    <w:p w14:paraId="48BFAE8E" w14:textId="77777777" w:rsidR="001B36A2" w:rsidRPr="00F24009" w:rsidRDefault="001B36A2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</w:rPr>
      </w:pPr>
      <w:r w:rsidRPr="00F24009">
        <w:rPr>
          <w:rFonts w:asciiTheme="majorEastAsia" w:eastAsiaTheme="majorEastAsia" w:hAnsiTheme="majorEastAsia" w:hint="eastAsia"/>
          <w:sz w:val="24"/>
        </w:rPr>
        <w:t xml:space="preserve">  </w:t>
      </w:r>
      <w:r w:rsidR="001E0AFA"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東吾妻町長　　　　　　</w:t>
      </w:r>
      <w:r w:rsidR="00AC5314"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</w:t>
      </w:r>
      <w:r w:rsidR="001E0AFA"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</w:t>
      </w:r>
      <w:r w:rsidR="009F510A" w:rsidRPr="00F24009">
        <w:rPr>
          <w:rFonts w:asciiTheme="majorEastAsia" w:eastAsiaTheme="majorEastAsia" w:hAnsiTheme="majorEastAsia" w:hint="eastAsia"/>
          <w:spacing w:val="5"/>
          <w:sz w:val="24"/>
        </w:rPr>
        <w:t>あて</w:t>
      </w:r>
    </w:p>
    <w:p w14:paraId="7C985459" w14:textId="77777777" w:rsidR="001B36A2" w:rsidRPr="00F24009" w:rsidRDefault="001B36A2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　　　　　　　　　　　　　　　　</w:t>
      </w:r>
      <w:r w:rsidR="00AC5314"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</w:t>
      </w:r>
      <w:r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住　　所　東吾妻町大字</w:t>
      </w:r>
    </w:p>
    <w:p w14:paraId="7AE8E792" w14:textId="77777777" w:rsidR="001B36A2" w:rsidRPr="00F24009" w:rsidRDefault="001B36A2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　　　　　　　　　　　　　　　　</w:t>
      </w:r>
      <w:r w:rsidR="00AC5314"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</w:t>
      </w:r>
      <w:r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電話番号</w:t>
      </w:r>
    </w:p>
    <w:p w14:paraId="5408B503" w14:textId="4FBD2009" w:rsidR="001B36A2" w:rsidRPr="00F24009" w:rsidRDefault="001B36A2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　　　　　　　　　　　　　　　　</w:t>
      </w:r>
      <w:r w:rsidR="00AC5314"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</w:t>
      </w:r>
      <w:r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氏　　名</w:t>
      </w:r>
    </w:p>
    <w:p w14:paraId="6D15205C" w14:textId="77777777" w:rsidR="001B36A2" w:rsidRPr="00F24009" w:rsidRDefault="001B36A2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</w:rPr>
      </w:pPr>
    </w:p>
    <w:p w14:paraId="5E875551" w14:textId="77777777" w:rsidR="001B36A2" w:rsidRPr="00F24009" w:rsidRDefault="001B36A2" w:rsidP="001E0AFA">
      <w:pPr>
        <w:pStyle w:val="a3"/>
        <w:spacing w:line="400" w:lineRule="exact"/>
        <w:jc w:val="center"/>
        <w:rPr>
          <w:rFonts w:asciiTheme="majorEastAsia" w:eastAsiaTheme="majorEastAsia" w:hAnsiTheme="majorEastAsia"/>
          <w:spacing w:val="0"/>
          <w:sz w:val="24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</w:rPr>
        <w:t>東吾妻町住宅新築改修等補助金交付申請書</w:t>
      </w:r>
    </w:p>
    <w:p w14:paraId="08E0F3D9" w14:textId="77777777" w:rsidR="001B36A2" w:rsidRPr="00F24009" w:rsidRDefault="001B36A2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</w:rPr>
      </w:pPr>
    </w:p>
    <w:p w14:paraId="38F78321" w14:textId="77777777" w:rsidR="00AF463B" w:rsidRPr="00F24009" w:rsidRDefault="001B36A2" w:rsidP="00AF463B">
      <w:pPr>
        <w:pStyle w:val="a3"/>
        <w:spacing w:line="400" w:lineRule="exact"/>
        <w:rPr>
          <w:rFonts w:asciiTheme="majorEastAsia" w:eastAsiaTheme="majorEastAsia" w:hAnsiTheme="majorEastAsia"/>
          <w:spacing w:val="5"/>
          <w:sz w:val="24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</w:rPr>
        <w:t xml:space="preserve">　私は、東吾妻町住宅新築改修等補助金の交付を受けたいので、書類を添えて</w:t>
      </w:r>
      <w:r w:rsidR="00AF463B" w:rsidRPr="00F24009">
        <w:rPr>
          <w:rFonts w:asciiTheme="majorEastAsia" w:eastAsiaTheme="majorEastAsia" w:hAnsiTheme="majorEastAsia" w:hint="eastAsia"/>
          <w:spacing w:val="5"/>
          <w:sz w:val="24"/>
        </w:rPr>
        <w:t>申請します。また、補助金交付の条件である私の住民登録状況・世帯の状況、</w:t>
      </w:r>
      <w:r w:rsidR="00B66F73" w:rsidRPr="00F24009">
        <w:rPr>
          <w:rFonts w:asciiTheme="majorEastAsia" w:eastAsiaTheme="majorEastAsia" w:hAnsiTheme="majorEastAsia" w:hint="eastAsia"/>
          <w:spacing w:val="5"/>
          <w:sz w:val="24"/>
        </w:rPr>
        <w:t>敷地・住居</w:t>
      </w:r>
      <w:r w:rsidR="00AF463B" w:rsidRPr="00F24009">
        <w:rPr>
          <w:rFonts w:asciiTheme="majorEastAsia" w:eastAsiaTheme="majorEastAsia" w:hAnsiTheme="majorEastAsia" w:hint="eastAsia"/>
          <w:spacing w:val="5"/>
          <w:sz w:val="24"/>
        </w:rPr>
        <w:t>及び公金収納状況について、町が調査することに同意します</w:t>
      </w:r>
    </w:p>
    <w:p w14:paraId="0A6E64C7" w14:textId="77777777" w:rsidR="004019B4" w:rsidRPr="00F24009" w:rsidRDefault="004019B4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</w:rPr>
      </w:pPr>
    </w:p>
    <w:p w14:paraId="481CED53" w14:textId="77777777" w:rsidR="00B0772B" w:rsidRPr="00F24009" w:rsidRDefault="00B0772B" w:rsidP="00B0772B">
      <w:pPr>
        <w:pStyle w:val="a3"/>
        <w:spacing w:line="400" w:lineRule="exact"/>
        <w:jc w:val="center"/>
        <w:rPr>
          <w:rFonts w:asciiTheme="majorEastAsia" w:eastAsiaTheme="majorEastAsia" w:hAnsiTheme="majorEastAsia"/>
          <w:spacing w:val="0"/>
          <w:sz w:val="24"/>
        </w:rPr>
      </w:pPr>
      <w:r w:rsidRPr="00F24009">
        <w:rPr>
          <w:rFonts w:asciiTheme="majorEastAsia" w:eastAsiaTheme="majorEastAsia" w:hAnsiTheme="majorEastAsia" w:hint="eastAsia"/>
          <w:spacing w:val="0"/>
          <w:sz w:val="24"/>
        </w:rPr>
        <w:t>記</w:t>
      </w:r>
    </w:p>
    <w:p w14:paraId="18C96A7D" w14:textId="77777777" w:rsidR="00B0772B" w:rsidRPr="00F24009" w:rsidRDefault="00B0772B" w:rsidP="001E0AFA">
      <w:pPr>
        <w:pStyle w:val="a3"/>
        <w:spacing w:line="400" w:lineRule="exact"/>
        <w:rPr>
          <w:rFonts w:asciiTheme="majorEastAsia" w:eastAsiaTheme="majorEastAsia" w:hAnsiTheme="majorEastAsia"/>
          <w:spacing w:val="0"/>
          <w:sz w:val="24"/>
          <w:szCs w:val="24"/>
        </w:rPr>
      </w:pP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1877"/>
        <w:gridCol w:w="1667"/>
        <w:gridCol w:w="1134"/>
        <w:gridCol w:w="4394"/>
      </w:tblGrid>
      <w:tr w:rsidR="009A4DED" w:rsidRPr="00F24009" w14:paraId="709BEED6" w14:textId="77777777" w:rsidTr="006B2513">
        <w:trPr>
          <w:trHeight w:val="454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6EF04" w14:textId="77777777" w:rsidR="009A4DED" w:rsidRPr="00F24009" w:rsidRDefault="000B10D4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１ </w:t>
            </w:r>
            <w:r w:rsidR="009A4DED" w:rsidRPr="00F24009">
              <w:rPr>
                <w:rFonts w:asciiTheme="majorEastAsia" w:eastAsiaTheme="majorEastAsia" w:hAnsiTheme="majorEastAsia" w:hint="eastAsia"/>
                <w:spacing w:val="27"/>
                <w:szCs w:val="24"/>
                <w:fitText w:val="1320" w:id="731630080"/>
              </w:rPr>
              <w:t>工事の種</w:t>
            </w:r>
            <w:r w:rsidR="009A4DED" w:rsidRPr="00F24009">
              <w:rPr>
                <w:rFonts w:asciiTheme="majorEastAsia" w:eastAsiaTheme="majorEastAsia" w:hAnsiTheme="majorEastAsia" w:hint="eastAsia"/>
                <w:szCs w:val="24"/>
                <w:fitText w:val="1320" w:id="731630080"/>
              </w:rPr>
              <w:t>別</w:t>
            </w:r>
          </w:p>
        </w:tc>
        <w:tc>
          <w:tcPr>
            <w:tcW w:w="719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0C295E" w14:textId="77777777" w:rsidR="009A4DED" w:rsidRPr="00F24009" w:rsidRDefault="009A4DED" w:rsidP="006B2513">
            <w:pPr>
              <w:pStyle w:val="a3"/>
              <w:spacing w:line="400" w:lineRule="exact"/>
              <w:ind w:firstLineChars="100" w:firstLine="220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□新築　□改修　□修繕　□増築　□その他（　　　　）</w:t>
            </w:r>
          </w:p>
        </w:tc>
      </w:tr>
      <w:tr w:rsidR="009A4DED" w:rsidRPr="00F24009" w14:paraId="6073DEAB" w14:textId="77777777" w:rsidTr="006B2513">
        <w:trPr>
          <w:trHeight w:val="454"/>
          <w:jc w:val="center"/>
        </w:trPr>
        <w:tc>
          <w:tcPr>
            <w:tcW w:w="187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92689F8" w14:textId="77777777" w:rsidR="009A4DED" w:rsidRPr="00F24009" w:rsidRDefault="000B10D4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２ </w:t>
            </w:r>
            <w:r w:rsidR="009A4DED" w:rsidRPr="00F24009">
              <w:rPr>
                <w:rFonts w:asciiTheme="majorEastAsia" w:eastAsiaTheme="majorEastAsia" w:hAnsiTheme="majorEastAsia" w:hint="eastAsia"/>
                <w:spacing w:val="73"/>
                <w:szCs w:val="24"/>
                <w:fitText w:val="1320" w:id="731630087"/>
              </w:rPr>
              <w:t>工事面</w:t>
            </w:r>
            <w:r w:rsidR="009A4DED" w:rsidRPr="00F24009">
              <w:rPr>
                <w:rFonts w:asciiTheme="majorEastAsia" w:eastAsiaTheme="majorEastAsia" w:hAnsiTheme="majorEastAsia" w:hint="eastAsia"/>
                <w:spacing w:val="1"/>
                <w:szCs w:val="24"/>
                <w:fitText w:val="1320" w:id="731630087"/>
              </w:rPr>
              <w:t>積</w:t>
            </w:r>
          </w:p>
        </w:tc>
        <w:tc>
          <w:tcPr>
            <w:tcW w:w="7195" w:type="dxa"/>
            <w:gridSpan w:val="3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687BD3E" w14:textId="7FFF1F39" w:rsidR="009A4DED" w:rsidRPr="00F24009" w:rsidRDefault="009A4DED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㎡</w:t>
            </w:r>
          </w:p>
        </w:tc>
      </w:tr>
      <w:tr w:rsidR="009A4DED" w:rsidRPr="00F24009" w14:paraId="4A644541" w14:textId="77777777" w:rsidTr="006B2513">
        <w:trPr>
          <w:trHeight w:val="454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23C95" w14:textId="77777777" w:rsidR="009A4DED" w:rsidRPr="00F24009" w:rsidRDefault="009A4DED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4B00A4" w14:textId="77777777" w:rsidR="009A4DED" w:rsidRPr="00F24009" w:rsidRDefault="009A4DED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詳細は別紙工事概要のとおり</w:t>
            </w:r>
          </w:p>
        </w:tc>
      </w:tr>
      <w:tr w:rsidR="009A4DED" w:rsidRPr="00F24009" w14:paraId="0B080A03" w14:textId="77777777" w:rsidTr="006B2513">
        <w:trPr>
          <w:trHeight w:val="454"/>
          <w:jc w:val="center"/>
        </w:trPr>
        <w:tc>
          <w:tcPr>
            <w:tcW w:w="1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1B8DE" w14:textId="77777777" w:rsidR="009A4DED" w:rsidRPr="00F24009" w:rsidRDefault="000B10D4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３ </w:t>
            </w:r>
            <w:r w:rsidR="009A4DED" w:rsidRPr="00F24009">
              <w:rPr>
                <w:rFonts w:asciiTheme="majorEastAsia" w:eastAsiaTheme="majorEastAsia" w:hAnsiTheme="majorEastAsia" w:hint="eastAsia"/>
                <w:spacing w:val="27"/>
                <w:szCs w:val="24"/>
                <w:fitText w:val="1320" w:id="731630086"/>
              </w:rPr>
              <w:t>対象工事</w:t>
            </w:r>
            <w:r w:rsidR="009A4DED" w:rsidRPr="00F24009">
              <w:rPr>
                <w:rFonts w:asciiTheme="majorEastAsia" w:eastAsiaTheme="majorEastAsia" w:hAnsiTheme="majorEastAsia" w:hint="eastAsia"/>
                <w:szCs w:val="24"/>
                <w:fitText w:val="1320" w:id="731630086"/>
              </w:rPr>
              <w:t>費</w:t>
            </w:r>
          </w:p>
        </w:tc>
        <w:tc>
          <w:tcPr>
            <w:tcW w:w="7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DDBF7E" w14:textId="77777777" w:rsidR="009A4DED" w:rsidRPr="00F24009" w:rsidRDefault="009A4DED" w:rsidP="00F96E0B">
            <w:pPr>
              <w:pStyle w:val="a3"/>
              <w:spacing w:line="400" w:lineRule="exact"/>
              <w:ind w:firstLineChars="1400" w:firstLine="3080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円（税込）</w:t>
            </w:r>
          </w:p>
        </w:tc>
      </w:tr>
      <w:tr w:rsidR="000B38BF" w:rsidRPr="00F24009" w14:paraId="71AD54E7" w14:textId="77777777" w:rsidTr="006B2513">
        <w:trPr>
          <w:trHeight w:val="454"/>
          <w:jc w:val="center"/>
        </w:trPr>
        <w:tc>
          <w:tcPr>
            <w:tcW w:w="187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74C245" w14:textId="77777777" w:rsidR="000B38BF" w:rsidRPr="00F24009" w:rsidRDefault="000B10D4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４ </w:t>
            </w:r>
            <w:r w:rsidR="000B38BF" w:rsidRPr="00F24009">
              <w:rPr>
                <w:rFonts w:asciiTheme="majorEastAsia" w:eastAsiaTheme="majorEastAsia" w:hAnsiTheme="majorEastAsia" w:hint="eastAsia"/>
                <w:spacing w:val="27"/>
                <w:szCs w:val="24"/>
                <w:fitText w:val="1320" w:id="731630085"/>
              </w:rPr>
              <w:t>補助申請</w:t>
            </w:r>
            <w:r w:rsidR="000B38BF" w:rsidRPr="00F24009">
              <w:rPr>
                <w:rFonts w:asciiTheme="majorEastAsia" w:eastAsiaTheme="majorEastAsia" w:hAnsiTheme="majorEastAsia" w:hint="eastAsia"/>
                <w:szCs w:val="24"/>
                <w:fitText w:val="1320" w:id="731630085"/>
              </w:rPr>
              <w:t>額</w:t>
            </w:r>
          </w:p>
        </w:tc>
        <w:tc>
          <w:tcPr>
            <w:tcW w:w="7195" w:type="dxa"/>
            <w:gridSpan w:val="3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</w:tcPr>
          <w:p w14:paraId="704DBF35" w14:textId="77777777" w:rsidR="000B38BF" w:rsidRPr="00F24009" w:rsidRDefault="000B38BF" w:rsidP="001E0AFA">
            <w:pPr>
              <w:pStyle w:val="a3"/>
              <w:spacing w:line="400" w:lineRule="exact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　　　　　　　　　　　　　　円</w:t>
            </w:r>
          </w:p>
        </w:tc>
      </w:tr>
      <w:tr w:rsidR="000B38BF" w:rsidRPr="00F24009" w14:paraId="130D74DE" w14:textId="77777777" w:rsidTr="006B2513">
        <w:trPr>
          <w:trHeight w:val="270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F1D7A" w14:textId="77777777" w:rsidR="000B38BF" w:rsidRPr="00F24009" w:rsidRDefault="000B38BF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3A9906" w14:textId="77777777" w:rsidR="000B38BF" w:rsidRPr="00F24009" w:rsidRDefault="000B38BF" w:rsidP="005D5B3D">
            <w:pPr>
              <w:pStyle w:val="a3"/>
              <w:spacing w:line="26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 w:val="16"/>
                <w:szCs w:val="24"/>
              </w:rPr>
              <w:t>【対象工事費×１０％、ただし３０万円を超える場合は</w:t>
            </w:r>
            <w:r w:rsidR="00ED425E" w:rsidRPr="00F24009">
              <w:rPr>
                <w:rFonts w:asciiTheme="majorEastAsia" w:eastAsiaTheme="majorEastAsia" w:hAnsiTheme="majorEastAsia" w:hint="eastAsia"/>
                <w:spacing w:val="0"/>
                <w:sz w:val="16"/>
                <w:szCs w:val="24"/>
              </w:rPr>
              <w:t>３０</w:t>
            </w:r>
            <w:r w:rsidRPr="00F24009">
              <w:rPr>
                <w:rFonts w:asciiTheme="majorEastAsia" w:eastAsiaTheme="majorEastAsia" w:hAnsiTheme="majorEastAsia" w:hint="eastAsia"/>
                <w:spacing w:val="0"/>
                <w:sz w:val="16"/>
                <w:szCs w:val="24"/>
              </w:rPr>
              <w:t>万とする（千円未満は切り捨て）】</w:t>
            </w:r>
          </w:p>
        </w:tc>
      </w:tr>
      <w:tr w:rsidR="009A4DED" w:rsidRPr="00F24009" w14:paraId="68ABF2DF" w14:textId="77777777" w:rsidTr="006B2513">
        <w:trPr>
          <w:trHeight w:val="454"/>
          <w:jc w:val="center"/>
        </w:trPr>
        <w:tc>
          <w:tcPr>
            <w:tcW w:w="18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91B87" w14:textId="77777777" w:rsidR="009A4DED" w:rsidRPr="00F24009" w:rsidRDefault="000B10D4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５ </w:t>
            </w:r>
            <w:r w:rsidR="009A4DED" w:rsidRPr="00F24009">
              <w:rPr>
                <w:rFonts w:asciiTheme="majorEastAsia" w:eastAsiaTheme="majorEastAsia" w:hAnsiTheme="majorEastAsia" w:hint="eastAsia"/>
                <w:spacing w:val="12"/>
                <w:w w:val="91"/>
                <w:szCs w:val="24"/>
                <w:fitText w:val="1320" w:id="731630084"/>
              </w:rPr>
              <w:t>施行予定期</w:t>
            </w:r>
            <w:r w:rsidR="009A4DED" w:rsidRPr="00F24009">
              <w:rPr>
                <w:rFonts w:asciiTheme="majorEastAsia" w:eastAsiaTheme="majorEastAsia" w:hAnsiTheme="majorEastAsia" w:hint="eastAsia"/>
                <w:w w:val="91"/>
                <w:szCs w:val="24"/>
                <w:fitText w:val="1320" w:id="731630084"/>
              </w:rPr>
              <w:t>間</w:t>
            </w:r>
          </w:p>
        </w:tc>
        <w:tc>
          <w:tcPr>
            <w:tcW w:w="7195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B1CA55" w14:textId="795DD660" w:rsidR="009A4DED" w:rsidRPr="00F24009" w:rsidRDefault="009A4DED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年　　月　　日～　</w:t>
            </w:r>
            <w:r w:rsidR="006E6401"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　　</w:t>
            </w: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　</w:t>
            </w:r>
            <w:r w:rsidR="00525D2E"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　</w:t>
            </w: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年　　月　　日</w:t>
            </w:r>
          </w:p>
        </w:tc>
      </w:tr>
      <w:tr w:rsidR="006E6401" w:rsidRPr="00F24009" w14:paraId="73CAC622" w14:textId="77777777" w:rsidTr="006B2513">
        <w:trPr>
          <w:trHeight w:val="454"/>
          <w:jc w:val="center"/>
        </w:trPr>
        <w:tc>
          <w:tcPr>
            <w:tcW w:w="187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791469B" w14:textId="77777777" w:rsidR="006E6401" w:rsidRPr="00F24009" w:rsidRDefault="000B10D4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６ </w:t>
            </w:r>
            <w:r w:rsidR="006E6401" w:rsidRPr="00F24009">
              <w:rPr>
                <w:rFonts w:asciiTheme="majorEastAsia" w:eastAsiaTheme="majorEastAsia" w:hAnsiTheme="majorEastAsia" w:hint="eastAsia"/>
                <w:spacing w:val="73"/>
                <w:szCs w:val="24"/>
                <w:fitText w:val="1320" w:id="731630083"/>
              </w:rPr>
              <w:t>施工業</w:t>
            </w:r>
            <w:r w:rsidR="006E6401" w:rsidRPr="00F24009">
              <w:rPr>
                <w:rFonts w:asciiTheme="majorEastAsia" w:eastAsiaTheme="majorEastAsia" w:hAnsiTheme="majorEastAsia" w:hint="eastAsia"/>
                <w:spacing w:val="1"/>
                <w:szCs w:val="24"/>
                <w:fitText w:val="1320" w:id="731630083"/>
              </w:rPr>
              <w:t>者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B4E69E0" w14:textId="77777777" w:rsidR="006E6401" w:rsidRPr="00F24009" w:rsidRDefault="006E6401" w:rsidP="00F2400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110"/>
                <w:szCs w:val="24"/>
                <w:fitText w:val="1100" w:id="731632129"/>
              </w:rPr>
              <w:t>所在</w:t>
            </w: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  <w:fitText w:val="1100" w:id="731632129"/>
              </w:rPr>
              <w:t>地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A406760" w14:textId="77777777" w:rsidR="006E6401" w:rsidRPr="00F24009" w:rsidRDefault="006E6401" w:rsidP="006B2513">
            <w:pPr>
              <w:pStyle w:val="a3"/>
              <w:spacing w:line="400" w:lineRule="exact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東吾妻町大字</w:t>
            </w:r>
          </w:p>
        </w:tc>
      </w:tr>
      <w:tr w:rsidR="006E6401" w:rsidRPr="00F24009" w14:paraId="2FB76C10" w14:textId="77777777" w:rsidTr="006B2513">
        <w:trPr>
          <w:trHeight w:val="454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FF4A5" w14:textId="77777777" w:rsidR="006E6401" w:rsidRPr="00F24009" w:rsidRDefault="006E6401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</w:p>
        </w:tc>
        <w:tc>
          <w:tcPr>
            <w:tcW w:w="1667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5F9462A" w14:textId="77777777" w:rsidR="006E6401" w:rsidRPr="00F24009" w:rsidRDefault="006E6401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6"/>
                <w:szCs w:val="24"/>
                <w:fitText w:val="1100" w:id="731632128"/>
              </w:rPr>
              <w:t>電話番</w:t>
            </w:r>
            <w:r w:rsidRPr="00F24009">
              <w:rPr>
                <w:rFonts w:asciiTheme="majorEastAsia" w:eastAsiaTheme="majorEastAsia" w:hAnsiTheme="majorEastAsia" w:hint="eastAsia"/>
                <w:szCs w:val="24"/>
                <w:fitText w:val="1100" w:id="731632128"/>
              </w:rPr>
              <w:t>号</w:t>
            </w:r>
          </w:p>
        </w:tc>
        <w:tc>
          <w:tcPr>
            <w:tcW w:w="5528" w:type="dxa"/>
            <w:gridSpan w:val="2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05AC7F" w14:textId="77777777" w:rsidR="006E6401" w:rsidRPr="00F24009" w:rsidRDefault="006E6401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</w:p>
        </w:tc>
      </w:tr>
      <w:tr w:rsidR="00F96E0B" w:rsidRPr="00F24009" w14:paraId="0D8CB17F" w14:textId="77777777" w:rsidTr="006B2513">
        <w:trPr>
          <w:trHeight w:val="454"/>
          <w:jc w:val="center"/>
        </w:trPr>
        <w:tc>
          <w:tcPr>
            <w:tcW w:w="187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AB97941" w14:textId="77777777" w:rsidR="00F96E0B" w:rsidRPr="00F24009" w:rsidRDefault="000B10D4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７ </w:t>
            </w:r>
            <w:r w:rsidR="00F96E0B" w:rsidRPr="00F24009">
              <w:rPr>
                <w:rFonts w:asciiTheme="majorEastAsia" w:eastAsiaTheme="majorEastAsia" w:hAnsiTheme="majorEastAsia" w:hint="eastAsia"/>
                <w:spacing w:val="73"/>
                <w:szCs w:val="24"/>
                <w:fitText w:val="1320" w:id="731630082"/>
              </w:rPr>
              <w:t>建物敷</w:t>
            </w:r>
            <w:r w:rsidR="00F96E0B" w:rsidRPr="00F24009">
              <w:rPr>
                <w:rFonts w:asciiTheme="majorEastAsia" w:eastAsiaTheme="majorEastAsia" w:hAnsiTheme="majorEastAsia" w:hint="eastAsia"/>
                <w:spacing w:val="1"/>
                <w:szCs w:val="24"/>
                <w:fitText w:val="1320" w:id="731630082"/>
              </w:rPr>
              <w:t>地</w:t>
            </w:r>
          </w:p>
        </w:tc>
        <w:tc>
          <w:tcPr>
            <w:tcW w:w="7195" w:type="dxa"/>
            <w:gridSpan w:val="3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86D8B7B" w14:textId="77777777" w:rsidR="00F96E0B" w:rsidRPr="00F24009" w:rsidRDefault="00F96E0B" w:rsidP="006B2513">
            <w:pPr>
              <w:pStyle w:val="a3"/>
              <w:spacing w:line="400" w:lineRule="exact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東吾妻町大字</w:t>
            </w:r>
          </w:p>
        </w:tc>
      </w:tr>
      <w:tr w:rsidR="00A66507" w:rsidRPr="00F24009" w14:paraId="48DA3D91" w14:textId="77777777" w:rsidTr="00F24009">
        <w:trPr>
          <w:trHeight w:val="454"/>
          <w:jc w:val="center"/>
        </w:trPr>
        <w:tc>
          <w:tcPr>
            <w:tcW w:w="187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82175F" w14:textId="77777777" w:rsidR="00A66507" w:rsidRPr="00F24009" w:rsidRDefault="00A66507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  <w:vAlign w:val="center"/>
          </w:tcPr>
          <w:p w14:paraId="3EC7873B" w14:textId="77777777" w:rsidR="00A66507" w:rsidRPr="00F24009" w:rsidRDefault="00A66507" w:rsidP="00F24009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土地所有者</w:t>
            </w:r>
          </w:p>
        </w:tc>
        <w:tc>
          <w:tcPr>
            <w:tcW w:w="113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79BB59C" w14:textId="77777777" w:rsidR="00A66507" w:rsidRPr="00F24009" w:rsidRDefault="00A66507" w:rsidP="00F24009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住</w:t>
            </w:r>
            <w:r w:rsidR="00A66818"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所</w:t>
            </w:r>
          </w:p>
        </w:tc>
        <w:tc>
          <w:tcPr>
            <w:tcW w:w="439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B92C69C" w14:textId="77777777" w:rsidR="00A66507" w:rsidRPr="00F24009" w:rsidRDefault="00A66507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</w:p>
        </w:tc>
      </w:tr>
      <w:tr w:rsidR="00A66507" w:rsidRPr="00F24009" w14:paraId="25ECCEA5" w14:textId="77777777" w:rsidTr="00F24009">
        <w:trPr>
          <w:trHeight w:val="454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8B6EB" w14:textId="77777777" w:rsidR="00A66507" w:rsidRPr="00F24009" w:rsidRDefault="00A66507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6D0E4E01" w14:textId="77777777" w:rsidR="00A66507" w:rsidRPr="00F24009" w:rsidRDefault="00A66507" w:rsidP="00F24009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</w:p>
        </w:tc>
        <w:tc>
          <w:tcPr>
            <w:tcW w:w="113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8D36749" w14:textId="77777777" w:rsidR="00A66507" w:rsidRPr="00F24009" w:rsidRDefault="00A66507" w:rsidP="00F24009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氏</w:t>
            </w:r>
            <w:r w:rsidR="00A66818"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>名</w:t>
            </w:r>
          </w:p>
        </w:tc>
        <w:tc>
          <w:tcPr>
            <w:tcW w:w="4394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E3D27" w14:textId="77777777" w:rsidR="00A66507" w:rsidRPr="00F24009" w:rsidRDefault="00A66507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</w:p>
        </w:tc>
      </w:tr>
      <w:tr w:rsidR="009A4DED" w:rsidRPr="00F24009" w14:paraId="195D612F" w14:textId="77777777" w:rsidTr="006B2513">
        <w:trPr>
          <w:trHeight w:val="2154"/>
          <w:jc w:val="center"/>
        </w:trPr>
        <w:tc>
          <w:tcPr>
            <w:tcW w:w="18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C062BE" w14:textId="77777777" w:rsidR="009A4DED" w:rsidRPr="00F24009" w:rsidRDefault="000B10D4" w:rsidP="006B251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0"/>
                <w:szCs w:val="24"/>
              </w:rPr>
              <w:t xml:space="preserve">８ </w:t>
            </w:r>
            <w:r w:rsidR="009A4DED" w:rsidRPr="00F24009">
              <w:rPr>
                <w:rFonts w:asciiTheme="majorEastAsia" w:eastAsiaTheme="majorEastAsia" w:hAnsiTheme="majorEastAsia" w:hint="eastAsia"/>
                <w:spacing w:val="440"/>
                <w:szCs w:val="24"/>
                <w:fitText w:val="1320" w:id="731630081"/>
              </w:rPr>
              <w:t>備</w:t>
            </w:r>
            <w:r w:rsidR="009A4DED" w:rsidRPr="00F24009">
              <w:rPr>
                <w:rFonts w:asciiTheme="majorEastAsia" w:eastAsiaTheme="majorEastAsia" w:hAnsiTheme="majorEastAsia" w:hint="eastAsia"/>
                <w:spacing w:val="0"/>
                <w:szCs w:val="24"/>
                <w:fitText w:val="1320" w:id="731630081"/>
              </w:rPr>
              <w:t>考</w:t>
            </w:r>
          </w:p>
        </w:tc>
        <w:tc>
          <w:tcPr>
            <w:tcW w:w="7195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98BB7C" w14:textId="77777777" w:rsidR="009A4DED" w:rsidRPr="00F24009" w:rsidRDefault="009A4DED" w:rsidP="001E0AFA">
            <w:pPr>
              <w:pStyle w:val="a3"/>
              <w:spacing w:line="400" w:lineRule="exact"/>
              <w:rPr>
                <w:rFonts w:asciiTheme="majorEastAsia" w:eastAsiaTheme="majorEastAsia" w:hAnsiTheme="majorEastAsia"/>
                <w:spacing w:val="0"/>
                <w:szCs w:val="24"/>
              </w:rPr>
            </w:pPr>
          </w:p>
        </w:tc>
      </w:tr>
    </w:tbl>
    <w:p w14:paraId="2E661973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>別紙１</w:t>
      </w:r>
    </w:p>
    <w:p w14:paraId="1DEB0E4C" w14:textId="77777777" w:rsidR="007568D3" w:rsidRPr="00F24009" w:rsidRDefault="007568D3" w:rsidP="007568D3">
      <w:pPr>
        <w:pStyle w:val="a3"/>
        <w:spacing w:line="400" w:lineRule="exact"/>
        <w:jc w:val="center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>東吾妻町住宅新築改修等補助に係る工事概要</w:t>
      </w:r>
    </w:p>
    <w:p w14:paraId="5D9031F4" w14:textId="77777777" w:rsidR="007568D3" w:rsidRPr="00F24009" w:rsidRDefault="007568D3" w:rsidP="007568D3">
      <w:pPr>
        <w:pStyle w:val="a3"/>
        <w:spacing w:line="400" w:lineRule="exact"/>
        <w:jc w:val="center"/>
        <w:rPr>
          <w:rFonts w:asciiTheme="majorEastAsia" w:eastAsiaTheme="majorEastAsia" w:hAnsiTheme="majorEastAsia"/>
          <w:spacing w:val="0"/>
        </w:rPr>
      </w:pPr>
    </w:p>
    <w:p w14:paraId="7FD94E41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>工事概要</w:t>
      </w:r>
    </w:p>
    <w:tbl>
      <w:tblPr>
        <w:tblW w:w="908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6946"/>
      </w:tblGrid>
      <w:tr w:rsidR="007568D3" w:rsidRPr="00F24009" w14:paraId="71C96662" w14:textId="77777777" w:rsidTr="006B2513">
        <w:trPr>
          <w:trHeight w:val="397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40A" w14:textId="77777777" w:rsidR="007568D3" w:rsidRPr="00F24009" w:rsidRDefault="007568D3" w:rsidP="006B2513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工事箇所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9AA5C" w14:textId="77777777" w:rsidR="007568D3" w:rsidRPr="00F24009" w:rsidRDefault="007568D3" w:rsidP="00502053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主な工事内容など</w:t>
            </w:r>
          </w:p>
        </w:tc>
      </w:tr>
      <w:tr w:rsidR="007568D3" w:rsidRPr="00F24009" w14:paraId="31ED20D2" w14:textId="77777777" w:rsidTr="006B2513">
        <w:trPr>
          <w:trHeight w:val="397"/>
          <w:jc w:val="center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AB12" w14:textId="77777777" w:rsidR="007568D3" w:rsidRPr="00F24009" w:rsidRDefault="007568D3" w:rsidP="006B251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□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屋根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4B9EA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7568D3" w:rsidRPr="00F24009" w14:paraId="276B75A0" w14:textId="77777777" w:rsidTr="006B2513">
        <w:trPr>
          <w:trHeight w:val="397"/>
          <w:jc w:val="center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F7D2" w14:textId="77777777" w:rsidR="007568D3" w:rsidRPr="00F24009" w:rsidRDefault="007568D3" w:rsidP="006B251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□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外壁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023D5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7568D3" w:rsidRPr="00F24009" w14:paraId="743ED6D9" w14:textId="77777777" w:rsidTr="006B2513">
        <w:trPr>
          <w:trHeight w:val="397"/>
          <w:jc w:val="center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4D65" w14:textId="77777777" w:rsidR="007568D3" w:rsidRPr="00F24009" w:rsidRDefault="007568D3" w:rsidP="006B251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□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居室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20678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7568D3" w:rsidRPr="00F24009" w14:paraId="35F32814" w14:textId="77777777" w:rsidTr="006B2513">
        <w:trPr>
          <w:trHeight w:val="397"/>
          <w:jc w:val="center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37F3" w14:textId="77777777" w:rsidR="007568D3" w:rsidRPr="00F24009" w:rsidRDefault="007568D3" w:rsidP="006B251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□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台所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020B3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7568D3" w:rsidRPr="00F24009" w14:paraId="67975860" w14:textId="77777777" w:rsidTr="006B2513">
        <w:trPr>
          <w:trHeight w:val="397"/>
          <w:jc w:val="center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51D2" w14:textId="77777777" w:rsidR="007568D3" w:rsidRPr="00F24009" w:rsidRDefault="007568D3" w:rsidP="006B251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□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浴室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0B4DE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7568D3" w:rsidRPr="00F24009" w14:paraId="67BB4541" w14:textId="77777777" w:rsidTr="006B2513">
        <w:trPr>
          <w:trHeight w:val="397"/>
          <w:jc w:val="center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4FC4" w14:textId="77777777" w:rsidR="007568D3" w:rsidRPr="00F24009" w:rsidRDefault="007568D3" w:rsidP="006B251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□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トイレ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CEE1DA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7568D3" w:rsidRPr="00F24009" w14:paraId="0FA90680" w14:textId="77777777" w:rsidTr="006B2513">
        <w:trPr>
          <w:trHeight w:val="397"/>
          <w:jc w:val="center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BF62" w14:textId="77777777" w:rsidR="007568D3" w:rsidRPr="00F24009" w:rsidRDefault="007568D3" w:rsidP="006B251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□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>その他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6D43C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</w:tbl>
    <w:p w14:paraId="626B03FC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>工事面積</w:t>
      </w:r>
    </w:p>
    <w:p w14:paraId="3E84D02F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 xml:space="preserve">　</w:t>
      </w:r>
      <w:r w:rsidRPr="00F2400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>改修・修繕</w:t>
      </w:r>
    </w:p>
    <w:tbl>
      <w:tblPr>
        <w:tblW w:w="908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3024"/>
        <w:gridCol w:w="3544"/>
      </w:tblGrid>
      <w:tr w:rsidR="007568D3" w:rsidRPr="00F24009" w14:paraId="3037866C" w14:textId="77777777" w:rsidTr="008A5C9A">
        <w:trPr>
          <w:cantSplit/>
          <w:trHeight w:val="397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7BA9" w14:textId="77777777" w:rsidR="007568D3" w:rsidRPr="00F24009" w:rsidRDefault="007568D3" w:rsidP="00502053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</w:rPr>
              <w:t>既存住宅面積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A1BBB0A" w14:textId="77777777" w:rsidR="007568D3" w:rsidRPr="00F24009" w:rsidRDefault="007568D3" w:rsidP="00502053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改修・修繕面積＝申請面積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354C2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7568D3" w:rsidRPr="00F24009" w14:paraId="39BFC5AE" w14:textId="77777777" w:rsidTr="008A5C9A">
        <w:trPr>
          <w:cantSplit/>
          <w:trHeight w:val="397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2C9EF2" w14:textId="77777777" w:rsidR="007568D3" w:rsidRPr="00F24009" w:rsidRDefault="007568D3" w:rsidP="00525D2E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A8F38" w14:textId="77777777" w:rsidR="007568D3" w:rsidRPr="00F24009" w:rsidRDefault="007568D3" w:rsidP="00525D2E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　　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B52100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</w:tbl>
    <w:p w14:paraId="0D0F8565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 xml:space="preserve">　増築</w:t>
      </w:r>
    </w:p>
    <w:tbl>
      <w:tblPr>
        <w:tblW w:w="908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3024"/>
        <w:gridCol w:w="3544"/>
      </w:tblGrid>
      <w:tr w:rsidR="007568D3" w:rsidRPr="00F24009" w14:paraId="0F63E47A" w14:textId="77777777" w:rsidTr="008A5C9A">
        <w:trPr>
          <w:cantSplit/>
          <w:trHeight w:val="397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3DB9" w14:textId="77777777" w:rsidR="007568D3" w:rsidRPr="00F24009" w:rsidRDefault="007568D3" w:rsidP="00502053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</w:rPr>
              <w:t>既存住宅面積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0AB5A75F" w14:textId="77777777" w:rsidR="007568D3" w:rsidRPr="00F24009" w:rsidRDefault="007568D3" w:rsidP="00502053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増築面積＝申請面積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28DB9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7568D3" w:rsidRPr="00F24009" w14:paraId="73854B10" w14:textId="77777777" w:rsidTr="008A5C9A">
        <w:trPr>
          <w:cantSplit/>
          <w:trHeight w:val="397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40CFF3" w14:textId="77777777" w:rsidR="007568D3" w:rsidRPr="00F24009" w:rsidRDefault="007568D3" w:rsidP="00525D2E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65685" w14:textId="77777777" w:rsidR="007568D3" w:rsidRPr="00F24009" w:rsidRDefault="007568D3" w:rsidP="00525D2E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cs="Century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</w:t>
            </w:r>
            <w:r w:rsidRPr="00F24009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　　　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223D3" w14:textId="77777777" w:rsidR="007568D3" w:rsidRPr="00F24009" w:rsidRDefault="007568D3" w:rsidP="00502053">
            <w:pPr>
              <w:pStyle w:val="a3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</w:tbl>
    <w:p w14:paraId="5B9D96ED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 xml:space="preserve">　</w:t>
      </w:r>
      <w:r w:rsidRPr="00F2400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>併用住宅の場合</w:t>
      </w:r>
    </w:p>
    <w:tbl>
      <w:tblPr>
        <w:tblW w:w="907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701"/>
        <w:gridCol w:w="1701"/>
        <w:gridCol w:w="1871"/>
        <w:gridCol w:w="2041"/>
      </w:tblGrid>
      <w:tr w:rsidR="007568D3" w:rsidRPr="00F24009" w14:paraId="0164E151" w14:textId="77777777" w:rsidTr="00502053">
        <w:trPr>
          <w:trHeight w:hRule="exact" w:val="1134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F483" w14:textId="77777777" w:rsidR="007568D3" w:rsidRPr="00F24009" w:rsidRDefault="007568D3" w:rsidP="00502053">
            <w:pPr>
              <w:pStyle w:val="a3"/>
              <w:spacing w:before="59" w:line="13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  <w:p w14:paraId="5DB82D70" w14:textId="77777777" w:rsidR="007568D3" w:rsidRPr="00F24009" w:rsidRDefault="007568D3" w:rsidP="00502053">
            <w:pPr>
              <w:pStyle w:val="a3"/>
              <w:spacing w:line="343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既存住宅面積</w:t>
            </w:r>
          </w:p>
          <w:p w14:paraId="7DB41872" w14:textId="77777777" w:rsidR="007568D3" w:rsidRPr="00F24009" w:rsidRDefault="007568D3" w:rsidP="00502053">
            <w:pPr>
              <w:pStyle w:val="a3"/>
              <w:spacing w:line="343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Ａ＝Ｂ＋Ｃ＋Ｄ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1AC9CD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 xml:space="preserve">　内</w:t>
            </w:r>
          </w:p>
          <w:p w14:paraId="7BBC5EAA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  <w:p w14:paraId="04888B83" w14:textId="77777777" w:rsidR="007568D3" w:rsidRPr="00F24009" w:rsidRDefault="007568D3" w:rsidP="00502053">
            <w:pPr>
              <w:pStyle w:val="a3"/>
              <w:spacing w:line="180" w:lineRule="exact"/>
              <w:ind w:firstLineChars="100" w:firstLine="186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住宅部分面積</w:t>
            </w:r>
          </w:p>
          <w:p w14:paraId="055CC0E3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  <w:p w14:paraId="526082F4" w14:textId="77777777" w:rsidR="007568D3" w:rsidRPr="00F24009" w:rsidRDefault="007568D3" w:rsidP="00502053">
            <w:pPr>
              <w:pStyle w:val="a3"/>
              <w:spacing w:line="180" w:lineRule="exact"/>
              <w:jc w:val="left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 xml:space="preserve">　　　　　　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8CB736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 xml:space="preserve">　内</w:t>
            </w:r>
          </w:p>
          <w:p w14:paraId="405D7406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  <w:p w14:paraId="5C38E91D" w14:textId="77777777" w:rsidR="007568D3" w:rsidRPr="00F24009" w:rsidRDefault="007568D3" w:rsidP="00502053">
            <w:pPr>
              <w:pStyle w:val="a3"/>
              <w:spacing w:line="180" w:lineRule="exact"/>
              <w:ind w:firstLineChars="100" w:firstLine="186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住宅以外面積</w:t>
            </w:r>
          </w:p>
          <w:p w14:paraId="0E53DCB3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  <w:p w14:paraId="4246665D" w14:textId="77777777" w:rsidR="007568D3" w:rsidRPr="00F24009" w:rsidRDefault="007568D3" w:rsidP="00502053">
            <w:pPr>
              <w:pStyle w:val="a3"/>
              <w:spacing w:line="180" w:lineRule="exact"/>
              <w:jc w:val="lef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 xml:space="preserve">　　　　　　Ｃ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1D1E57D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住宅部分</w:t>
            </w:r>
          </w:p>
          <w:p w14:paraId="0C5DAEE0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  <w:p w14:paraId="010A7F47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z w:val="16"/>
                <w:szCs w:val="18"/>
              </w:rPr>
              <w:t>改修・修繕・増築面積</w:t>
            </w:r>
          </w:p>
          <w:p w14:paraId="0AC1673E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  <w:p w14:paraId="38A25B97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補助対象</w:t>
            </w:r>
            <w:r w:rsidRPr="00F240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Ｆ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A07953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cs="Century"/>
                <w:sz w:val="18"/>
                <w:szCs w:val="18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 xml:space="preserve">　住宅部分以外</w:t>
            </w:r>
          </w:p>
          <w:p w14:paraId="725B2FA1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  <w:p w14:paraId="2F3F2275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z w:val="16"/>
                <w:szCs w:val="18"/>
              </w:rPr>
              <w:t>改修・修繕・増築面積</w:t>
            </w:r>
          </w:p>
          <w:p w14:paraId="2419BCCB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cs="Century"/>
                <w:sz w:val="18"/>
                <w:szCs w:val="18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 xml:space="preserve">　</w:t>
            </w:r>
          </w:p>
          <w:p w14:paraId="0A6C8CDE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補助対象外</w:t>
            </w:r>
          </w:p>
        </w:tc>
      </w:tr>
      <w:tr w:rsidR="007568D3" w:rsidRPr="00F24009" w14:paraId="482D619D" w14:textId="77777777" w:rsidTr="00502053">
        <w:trPr>
          <w:trHeight w:hRule="exact" w:val="397"/>
          <w:jc w:val="center"/>
        </w:trPr>
        <w:tc>
          <w:tcPr>
            <w:tcW w:w="17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248A8A" w14:textId="77777777" w:rsidR="007568D3" w:rsidRPr="00F24009" w:rsidRDefault="007568D3" w:rsidP="00C76A75">
            <w:pPr>
              <w:pStyle w:val="a3"/>
              <w:spacing w:line="343" w:lineRule="exact"/>
              <w:ind w:right="208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86C3" w14:textId="77777777" w:rsidR="007568D3" w:rsidRPr="00F24009" w:rsidRDefault="007568D3" w:rsidP="00525D2E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  <w:r w:rsidR="00525D2E"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B58F6A" w14:textId="77777777" w:rsidR="007568D3" w:rsidRPr="00F24009" w:rsidRDefault="007568D3" w:rsidP="00525D2E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  <w:r w:rsidR="00525D2E"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4BA9E9" w14:textId="77777777" w:rsidR="007568D3" w:rsidRPr="00F24009" w:rsidRDefault="007568D3" w:rsidP="00525D2E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  <w:r w:rsidR="00525D2E"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2546A" w14:textId="77777777" w:rsidR="007568D3" w:rsidRPr="00F24009" w:rsidRDefault="007568D3" w:rsidP="00525D2E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  <w:r w:rsidR="00525D2E"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 xml:space="preserve">　</w:t>
            </w:r>
          </w:p>
        </w:tc>
      </w:tr>
      <w:tr w:rsidR="007568D3" w:rsidRPr="00F24009" w14:paraId="5B9EFCA2" w14:textId="77777777" w:rsidTr="00502053">
        <w:trPr>
          <w:trHeight w:hRule="exact" w:val="1134"/>
          <w:jc w:val="center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06AE96" w14:textId="77777777" w:rsidR="007568D3" w:rsidRPr="00F24009" w:rsidRDefault="007568D3" w:rsidP="0050205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6F34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 xml:space="preserve">　内</w:t>
            </w:r>
          </w:p>
          <w:p w14:paraId="070B1F5F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</w:p>
          <w:p w14:paraId="50BF2E31" w14:textId="77777777" w:rsidR="007568D3" w:rsidRPr="00F24009" w:rsidRDefault="007568D3" w:rsidP="00502053">
            <w:pPr>
              <w:pStyle w:val="a3"/>
              <w:spacing w:line="180" w:lineRule="exact"/>
              <w:ind w:firstLineChars="100" w:firstLine="186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共用部分面積</w:t>
            </w:r>
          </w:p>
          <w:p w14:paraId="515BEDDC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</w:p>
          <w:p w14:paraId="4EC0E584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 xml:space="preserve">　　　　　　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1D590" w14:textId="77777777" w:rsidR="007568D3" w:rsidRPr="00F24009" w:rsidRDefault="007568D3" w:rsidP="00502053">
            <w:pPr>
              <w:pStyle w:val="a3"/>
              <w:spacing w:before="120" w:line="180" w:lineRule="exact"/>
              <w:jc w:val="center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共用部分割合</w:t>
            </w:r>
          </w:p>
          <w:p w14:paraId="67DAE2A1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pacing w:val="3"/>
                <w:sz w:val="18"/>
                <w:szCs w:val="18"/>
              </w:rPr>
            </w:pPr>
          </w:p>
          <w:p w14:paraId="53353B37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Ｅ＝</w:t>
            </w:r>
            <w:r w:rsidRPr="00F240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24009">
              <w:rPr>
                <w:rFonts w:asciiTheme="majorEastAsia" w:eastAsiaTheme="majorEastAsia" w:hAnsiTheme="majorEastAsia" w:hint="eastAsia"/>
                <w:spacing w:val="3"/>
                <w:sz w:val="18"/>
                <w:szCs w:val="18"/>
              </w:rPr>
              <w:t>Ｄ／Ａ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2D8911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住宅部分の供用割合</w:t>
            </w:r>
          </w:p>
          <w:p w14:paraId="39F03415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  <w:p w14:paraId="4F0ADA7A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z w:val="16"/>
                <w:szCs w:val="18"/>
              </w:rPr>
              <w:t>改修・修繕・増築面積</w:t>
            </w:r>
          </w:p>
          <w:p w14:paraId="6E6C53C8" w14:textId="77777777" w:rsidR="007568D3" w:rsidRPr="00F24009" w:rsidRDefault="007568D3" w:rsidP="0050205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6"/>
                <w:szCs w:val="18"/>
              </w:rPr>
              <w:t>補助対象</w:t>
            </w:r>
            <w:r w:rsidRPr="00F24009">
              <w:rPr>
                <w:rFonts w:asciiTheme="majorEastAsia" w:eastAsiaTheme="majorEastAsia" w:hAnsiTheme="majorEastAsia" w:hint="eastAsia"/>
                <w:sz w:val="18"/>
                <w:szCs w:val="18"/>
              </w:rPr>
              <w:t>Ｇ＝Ｄ×</w:t>
            </w:r>
            <m:oMath>
              <m:box>
                <m:boxPr>
                  <m:ctrlPr>
                    <w:rPr>
                      <w:rFonts w:ascii="Cambria Math" w:eastAsiaTheme="majorEastAsia" w:hAnsi="Cambria Math"/>
                      <w:sz w:val="18"/>
                      <w:szCs w:val="1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ajorEastAsia" w:hAnsi="Cambria Math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hint="eastAsia"/>
                          <w:sz w:val="18"/>
                          <w:szCs w:val="18"/>
                        </w:rPr>
                        <m:t>Ｂ</m:t>
                      </m:r>
                    </m:num>
                    <m:den>
                      <m:r>
                        <w:rPr>
                          <w:rFonts w:ascii="Cambria Math" w:eastAsiaTheme="majorEastAsia" w:hAnsi="Cambria Math" w:hint="eastAsia"/>
                          <w:sz w:val="18"/>
                          <w:szCs w:val="18"/>
                        </w:rPr>
                        <m:t>Ｂ</m:t>
                      </m:r>
                      <m:r>
                        <w:rPr>
                          <w:rFonts w:ascii="Cambria Math" w:eastAsiaTheme="majorEastAsia" w:hAnsi="Cambria Math" w:hint="eastAsia"/>
                          <w:sz w:val="18"/>
                          <w:szCs w:val="18"/>
                        </w:rPr>
                        <m:t>+</m:t>
                      </m:r>
                      <m:r>
                        <w:rPr>
                          <w:rFonts w:ascii="Cambria Math" w:eastAsiaTheme="majorEastAsia" w:hAnsi="Cambria Math" w:hint="eastAsia"/>
                          <w:sz w:val="18"/>
                          <w:szCs w:val="18"/>
                        </w:rPr>
                        <m:t>Ｃ</m:t>
                      </m:r>
                    </m:den>
                  </m:f>
                </m:e>
              </m:box>
            </m:oMath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71B36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z w:val="16"/>
                <w:szCs w:val="18"/>
              </w:rPr>
              <w:t>住宅部分以外の供用割合</w:t>
            </w:r>
          </w:p>
          <w:p w14:paraId="733BD4AF" w14:textId="77777777" w:rsidR="007568D3" w:rsidRPr="00F24009" w:rsidRDefault="007568D3" w:rsidP="00502053">
            <w:pPr>
              <w:pStyle w:val="a3"/>
              <w:spacing w:line="180" w:lineRule="exact"/>
              <w:rPr>
                <w:rFonts w:asciiTheme="majorEastAsia" w:eastAsiaTheme="majorEastAsia" w:hAnsiTheme="majorEastAsia"/>
                <w:spacing w:val="0"/>
                <w:sz w:val="16"/>
                <w:szCs w:val="18"/>
              </w:rPr>
            </w:pPr>
          </w:p>
          <w:p w14:paraId="595B3742" w14:textId="77777777" w:rsidR="007568D3" w:rsidRPr="00F24009" w:rsidRDefault="007568D3" w:rsidP="00502053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8"/>
              </w:rPr>
            </w:pPr>
            <w:r w:rsidRPr="00F24009">
              <w:rPr>
                <w:rFonts w:asciiTheme="majorEastAsia" w:eastAsiaTheme="majorEastAsia" w:hAnsiTheme="majorEastAsia" w:hint="eastAsia"/>
                <w:sz w:val="16"/>
                <w:szCs w:val="18"/>
              </w:rPr>
              <w:t>改修・修繕・増築面積</w:t>
            </w:r>
          </w:p>
          <w:p w14:paraId="1B63B838" w14:textId="77777777" w:rsidR="007568D3" w:rsidRPr="00F24009" w:rsidRDefault="007568D3" w:rsidP="00502053">
            <w:pPr>
              <w:pStyle w:val="a3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3"/>
                <w:sz w:val="16"/>
                <w:szCs w:val="18"/>
              </w:rPr>
              <w:t>補助対象外Ｇ=Ｄ×</w:t>
            </w:r>
            <m:oMath>
              <m:box>
                <m:boxPr>
                  <m:ctrlPr>
                    <w:rPr>
                      <w:rFonts w:ascii="Cambria Math" w:eastAsiaTheme="majorEastAsia" w:hAnsi="Cambria Math"/>
                      <w:spacing w:val="3"/>
                      <w:sz w:val="18"/>
                      <w:szCs w:val="1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ajorEastAsia" w:hAnsi="Cambria Math"/>
                          <w:spacing w:val="3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hint="eastAsia"/>
                          <w:spacing w:val="3"/>
                          <w:sz w:val="18"/>
                          <w:szCs w:val="18"/>
                        </w:rPr>
                        <m:t>Ｃ</m:t>
                      </m:r>
                    </m:num>
                    <m:den>
                      <m:r>
                        <w:rPr>
                          <w:rFonts w:ascii="Cambria Math" w:eastAsiaTheme="majorEastAsia" w:hAnsi="Cambria Math" w:hint="eastAsia"/>
                          <w:spacing w:val="3"/>
                          <w:sz w:val="18"/>
                          <w:szCs w:val="18"/>
                        </w:rPr>
                        <m:t>Ｂ</m:t>
                      </m:r>
                      <m:r>
                        <w:rPr>
                          <w:rFonts w:ascii="Cambria Math" w:eastAsiaTheme="majorEastAsia" w:hAnsi="Cambria Math" w:hint="eastAsia"/>
                          <w:spacing w:val="3"/>
                          <w:sz w:val="18"/>
                          <w:szCs w:val="18"/>
                        </w:rPr>
                        <m:t>+</m:t>
                      </m:r>
                      <m:r>
                        <w:rPr>
                          <w:rFonts w:ascii="Cambria Math" w:eastAsiaTheme="majorEastAsia" w:hAnsi="Cambria Math" w:hint="eastAsia"/>
                          <w:spacing w:val="3"/>
                          <w:sz w:val="18"/>
                          <w:szCs w:val="18"/>
                        </w:rPr>
                        <m:t>Ｃ</m:t>
                      </m:r>
                    </m:den>
                  </m:f>
                </m:e>
              </m:box>
            </m:oMath>
          </w:p>
        </w:tc>
      </w:tr>
      <w:tr w:rsidR="007568D3" w:rsidRPr="00F24009" w14:paraId="6829852B" w14:textId="77777777" w:rsidTr="00502053">
        <w:trPr>
          <w:trHeight w:hRule="exact" w:val="397"/>
          <w:jc w:val="center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4EA6D8" w14:textId="77777777" w:rsidR="007568D3" w:rsidRPr="00F24009" w:rsidRDefault="007568D3" w:rsidP="00502053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9E0F" w14:textId="77777777" w:rsidR="007568D3" w:rsidRPr="00F24009" w:rsidRDefault="007568D3" w:rsidP="00525D2E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  <w:r w:rsidR="00525D2E"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B38D61" w14:textId="77777777" w:rsidR="007568D3" w:rsidRPr="00F24009" w:rsidRDefault="007568D3" w:rsidP="00525D2E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％</w:t>
            </w:r>
            <w:r w:rsidR="00525D2E"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043733D" w14:textId="77777777" w:rsidR="007568D3" w:rsidRPr="00F24009" w:rsidRDefault="007568D3" w:rsidP="00525D2E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  <w:r w:rsidR="00525D2E"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8E36D" w14:textId="77777777" w:rsidR="007568D3" w:rsidRPr="00F24009" w:rsidRDefault="007568D3" w:rsidP="00525D2E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㎡</w:t>
            </w:r>
            <w:r w:rsidR="00525D2E" w:rsidRPr="00F24009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 xml:space="preserve">　</w:t>
            </w:r>
          </w:p>
        </w:tc>
      </w:tr>
    </w:tbl>
    <w:p w14:paraId="1BE6A1C8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>他の補助制度・公的融資制度等の利用（予定）状況</w:t>
      </w:r>
    </w:p>
    <w:p w14:paraId="79D9435B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 xml:space="preserve">　　□合併処理浄化槽補助金</w:t>
      </w:r>
    </w:p>
    <w:p w14:paraId="1EF9E1C3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 xml:space="preserve">　　□福祉関係住宅改修補助金（制度名：　　　　　　　　　　　　　　　）</w:t>
      </w:r>
    </w:p>
    <w:p w14:paraId="7356B84C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 xml:space="preserve">　　□その他住宅改修補助金（制度名：　　　　　　　　　　　　　　　　）</w:t>
      </w:r>
    </w:p>
    <w:p w14:paraId="60E9403B" w14:textId="77777777" w:rsidR="007568D3" w:rsidRPr="00F24009" w:rsidRDefault="007568D3" w:rsidP="007568D3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  <w:r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 xml:space="preserve">添付書類の確認　</w:t>
      </w:r>
    </w:p>
    <w:p w14:paraId="6F5204C0" w14:textId="5FE683CF" w:rsidR="00BE59F8" w:rsidRPr="00F24009" w:rsidRDefault="007568D3" w:rsidP="00BA0CC2">
      <w:pPr>
        <w:pStyle w:val="a3"/>
        <w:spacing w:line="400" w:lineRule="exact"/>
        <w:rPr>
          <w:rFonts w:asciiTheme="majorEastAsia" w:eastAsiaTheme="majorEastAsia" w:hAnsiTheme="majorEastAsia"/>
          <w:spacing w:val="5"/>
          <w:sz w:val="24"/>
          <w:szCs w:val="24"/>
        </w:rPr>
      </w:pPr>
      <w:r w:rsidRPr="00F24009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E36970"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>□平面図　　□</w:t>
      </w:r>
      <w:r w:rsidR="006A5A55" w:rsidRPr="00F24009">
        <w:rPr>
          <w:rFonts w:asciiTheme="majorEastAsia" w:eastAsiaTheme="majorEastAsia" w:hAnsiTheme="majorEastAsia" w:hint="eastAsia"/>
          <w:spacing w:val="5"/>
          <w:sz w:val="24"/>
          <w:szCs w:val="24"/>
        </w:rPr>
        <w:t>配置図　　□位置図　　□見積書　　□着工前写真</w:t>
      </w:r>
    </w:p>
    <w:p w14:paraId="295B7A76" w14:textId="77777777" w:rsidR="00BE59F8" w:rsidRPr="00F24009" w:rsidRDefault="00BE59F8">
      <w:pPr>
        <w:widowControl/>
        <w:jc w:val="left"/>
        <w:rPr>
          <w:rFonts w:asciiTheme="majorEastAsia" w:eastAsiaTheme="majorEastAsia" w:hAnsiTheme="majorEastAsia" w:cs="ＭＳ ゴシック"/>
          <w:spacing w:val="5"/>
          <w:kern w:val="0"/>
          <w:sz w:val="24"/>
          <w:szCs w:val="24"/>
        </w:rPr>
      </w:pPr>
      <w:r w:rsidRPr="00F24009">
        <w:rPr>
          <w:rFonts w:asciiTheme="majorEastAsia" w:eastAsiaTheme="majorEastAsia" w:hAnsiTheme="majorEastAsia"/>
          <w:spacing w:val="5"/>
          <w:sz w:val="24"/>
          <w:szCs w:val="24"/>
        </w:rPr>
        <w:br w:type="page"/>
      </w:r>
    </w:p>
    <w:p w14:paraId="1294ADE8" w14:textId="77777777" w:rsidR="00BE59F8" w:rsidRPr="00F24009" w:rsidRDefault="00BE59F8" w:rsidP="00BE59F8">
      <w:pPr>
        <w:jc w:val="center"/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>個人情報の提供及び調査に関する同意書</w:t>
      </w:r>
    </w:p>
    <w:p w14:paraId="6CE04B96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</w:p>
    <w:p w14:paraId="73C09D12" w14:textId="77777777" w:rsidR="00BE59F8" w:rsidRPr="00F24009" w:rsidRDefault="00BE59F8" w:rsidP="00BE59F8">
      <w:pPr>
        <w:jc w:val="right"/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 xml:space="preserve">　　年　　月　　日</w:t>
      </w:r>
    </w:p>
    <w:p w14:paraId="3F56A4D0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>東吾妻町長  　　　　　　あて</w:t>
      </w:r>
    </w:p>
    <w:p w14:paraId="79FDA157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</w:p>
    <w:tbl>
      <w:tblPr>
        <w:tblStyle w:val="a8"/>
        <w:tblW w:w="5103" w:type="dxa"/>
        <w:tblInd w:w="3652" w:type="dxa"/>
        <w:tblLook w:val="04A0" w:firstRow="1" w:lastRow="0" w:firstColumn="1" w:lastColumn="0" w:noHBand="0" w:noVBand="1"/>
      </w:tblPr>
      <w:tblGrid>
        <w:gridCol w:w="1134"/>
        <w:gridCol w:w="3402"/>
        <w:gridCol w:w="567"/>
      </w:tblGrid>
      <w:tr w:rsidR="00BE59F8" w:rsidRPr="00F24009" w14:paraId="7977E81A" w14:textId="77777777" w:rsidTr="00B837C0">
        <w:trPr>
          <w:trHeight w:val="611"/>
        </w:trPr>
        <w:tc>
          <w:tcPr>
            <w:tcW w:w="1134" w:type="dxa"/>
            <w:shd w:val="clear" w:color="auto" w:fill="auto"/>
            <w:vAlign w:val="center"/>
          </w:tcPr>
          <w:p w14:paraId="12238862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3969" w:type="dxa"/>
            <w:gridSpan w:val="2"/>
            <w:vAlign w:val="center"/>
          </w:tcPr>
          <w:p w14:paraId="7833E227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</w:rPr>
              <w:t>東吾妻町大字</w:t>
            </w:r>
          </w:p>
        </w:tc>
      </w:tr>
      <w:tr w:rsidR="00BE59F8" w:rsidRPr="00F24009" w14:paraId="3BE4F754" w14:textId="77777777" w:rsidTr="00B837C0">
        <w:trPr>
          <w:trHeight w:val="547"/>
        </w:trPr>
        <w:tc>
          <w:tcPr>
            <w:tcW w:w="1134" w:type="dxa"/>
            <w:shd w:val="clear" w:color="auto" w:fill="auto"/>
            <w:vAlign w:val="center"/>
          </w:tcPr>
          <w:p w14:paraId="08102A0E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6F2A1142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</w:p>
        </w:tc>
      </w:tr>
      <w:tr w:rsidR="00BE59F8" w:rsidRPr="00F24009" w14:paraId="54D7395B" w14:textId="77777777" w:rsidTr="00B837C0">
        <w:trPr>
          <w:trHeight w:val="556"/>
        </w:trPr>
        <w:tc>
          <w:tcPr>
            <w:tcW w:w="1134" w:type="dxa"/>
            <w:shd w:val="clear" w:color="auto" w:fill="auto"/>
            <w:vAlign w:val="center"/>
          </w:tcPr>
          <w:p w14:paraId="59F13026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14D10B75" w14:textId="77777777" w:rsidR="00BE59F8" w:rsidRPr="00F24009" w:rsidRDefault="00BE59F8" w:rsidP="00B837C0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2B13F54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5FC0289B" w14:textId="77777777" w:rsidR="00BE59F8" w:rsidRPr="00F24009" w:rsidRDefault="00BE59F8" w:rsidP="00BE59F8">
      <w:pPr>
        <w:jc w:val="right"/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69E2A643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</w:p>
    <w:p w14:paraId="37113E05" w14:textId="77777777" w:rsidR="00BE59F8" w:rsidRPr="00F24009" w:rsidRDefault="00BE59F8" w:rsidP="00BE59F8">
      <w:pPr>
        <w:ind w:firstLineChars="100" w:firstLine="210"/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>補助金交付の条件である私に関する以下に揚げる個人情報を、町が調査することに同意します。</w:t>
      </w:r>
    </w:p>
    <w:p w14:paraId="2B850BF3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</w:p>
    <w:p w14:paraId="2A2843B8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>１．提供する個人情報及び調査内容</w:t>
      </w:r>
    </w:p>
    <w:p w14:paraId="65BAA689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 xml:space="preserve">　①氏名、住所、連絡先</w:t>
      </w:r>
    </w:p>
    <w:p w14:paraId="4493B48E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 xml:space="preserve">　②住民登録状況</w:t>
      </w:r>
    </w:p>
    <w:p w14:paraId="71827CCE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 xml:space="preserve">　③世帯の状況</w:t>
      </w:r>
    </w:p>
    <w:p w14:paraId="35FAE725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 xml:space="preserve">　④敷地、住居の状況</w:t>
      </w:r>
    </w:p>
    <w:p w14:paraId="7582371A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 xml:space="preserve">　⑤公金収納状況</w:t>
      </w:r>
    </w:p>
    <w:p w14:paraId="1F88D749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</w:p>
    <w:p w14:paraId="5FB7C24A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>２．補助金の振込先は下記のとおりです。</w:t>
      </w:r>
    </w:p>
    <w:tbl>
      <w:tblPr>
        <w:tblStyle w:val="a8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43"/>
        <w:gridCol w:w="6467"/>
      </w:tblGrid>
      <w:tr w:rsidR="00BE59F8" w:rsidRPr="00F24009" w14:paraId="3345F781" w14:textId="77777777" w:rsidTr="00B837C0">
        <w:trPr>
          <w:trHeight w:val="531"/>
        </w:trPr>
        <w:tc>
          <w:tcPr>
            <w:tcW w:w="1843" w:type="dxa"/>
            <w:shd w:val="clear" w:color="auto" w:fill="auto"/>
            <w:vAlign w:val="center"/>
          </w:tcPr>
          <w:p w14:paraId="27A5889F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-706570752"/>
              </w:rPr>
              <w:t>金融機関</w:t>
            </w:r>
            <w:r w:rsidRPr="00F24009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-706570752"/>
              </w:rPr>
              <w:t>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476F948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</w:p>
        </w:tc>
      </w:tr>
      <w:tr w:rsidR="00BE59F8" w:rsidRPr="00F24009" w14:paraId="65FFE5F1" w14:textId="77777777" w:rsidTr="00B837C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1E34DA1F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-706570751"/>
              </w:rPr>
              <w:t>支店</w:t>
            </w:r>
            <w:r w:rsidRPr="00F24009">
              <w:rPr>
                <w:rFonts w:asciiTheme="majorEastAsia" w:eastAsiaTheme="majorEastAsia" w:hAnsiTheme="majorEastAsia" w:hint="eastAsia"/>
                <w:kern w:val="0"/>
                <w:fitText w:val="1470" w:id="-706570751"/>
              </w:rPr>
              <w:t>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6CA08AF6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</w:p>
        </w:tc>
      </w:tr>
      <w:tr w:rsidR="00BE59F8" w:rsidRPr="00F24009" w14:paraId="57808DFF" w14:textId="77777777" w:rsidTr="00B837C0">
        <w:trPr>
          <w:trHeight w:val="547"/>
        </w:trPr>
        <w:tc>
          <w:tcPr>
            <w:tcW w:w="1843" w:type="dxa"/>
            <w:shd w:val="clear" w:color="auto" w:fill="auto"/>
            <w:vAlign w:val="center"/>
          </w:tcPr>
          <w:p w14:paraId="25254204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-706570750"/>
              </w:rPr>
              <w:t>種</w:t>
            </w:r>
            <w:r w:rsidRPr="00F24009">
              <w:rPr>
                <w:rFonts w:asciiTheme="majorEastAsia" w:eastAsiaTheme="majorEastAsia" w:hAnsiTheme="majorEastAsia" w:hint="eastAsia"/>
                <w:kern w:val="0"/>
                <w:fitText w:val="1470" w:id="-706570750"/>
              </w:rPr>
              <w:t>別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16269C6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</w:rPr>
              <w:t xml:space="preserve">　　普通　・　当座　　（いずれかに○）</w:t>
            </w:r>
          </w:p>
        </w:tc>
      </w:tr>
      <w:tr w:rsidR="00BE59F8" w:rsidRPr="00F24009" w14:paraId="1B012BAA" w14:textId="77777777" w:rsidTr="00B837C0">
        <w:trPr>
          <w:trHeight w:val="55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4AE5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-706570749"/>
              </w:rPr>
              <w:t>口座番</w:t>
            </w:r>
            <w:r w:rsidRPr="00F24009">
              <w:rPr>
                <w:rFonts w:asciiTheme="majorEastAsia" w:eastAsiaTheme="majorEastAsia" w:hAnsiTheme="majorEastAsia" w:hint="eastAsia"/>
                <w:kern w:val="0"/>
                <w:fitText w:val="1470" w:id="-706570749"/>
              </w:rPr>
              <w:t>号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A3C89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</w:p>
        </w:tc>
      </w:tr>
      <w:tr w:rsidR="00BE59F8" w:rsidRPr="00F24009" w14:paraId="5AA8DA60" w14:textId="77777777" w:rsidTr="00B837C0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CEB6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-706570748"/>
              </w:rPr>
              <w:t>フリガ</w:t>
            </w:r>
            <w:r w:rsidRPr="00F24009">
              <w:rPr>
                <w:rFonts w:asciiTheme="majorEastAsia" w:eastAsiaTheme="majorEastAsia" w:hAnsiTheme="majorEastAsia" w:hint="eastAsia"/>
                <w:kern w:val="0"/>
                <w:fitText w:val="1470" w:id="-706570748"/>
              </w:rPr>
              <w:t>ナ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C733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</w:p>
        </w:tc>
      </w:tr>
      <w:tr w:rsidR="00BE59F8" w:rsidRPr="00F24009" w14:paraId="45EFB877" w14:textId="77777777" w:rsidTr="00B837C0">
        <w:trPr>
          <w:trHeight w:val="482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CE6F77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-706570747"/>
              </w:rPr>
              <w:t>口座人名</w:t>
            </w:r>
            <w:r w:rsidRPr="00F24009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-706570747"/>
              </w:rPr>
              <w:t>義</w:t>
            </w:r>
          </w:p>
        </w:tc>
        <w:tc>
          <w:tcPr>
            <w:tcW w:w="64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96F2DB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</w:p>
        </w:tc>
      </w:tr>
      <w:tr w:rsidR="00BE59F8" w:rsidRPr="00F24009" w14:paraId="416DDF61" w14:textId="77777777" w:rsidTr="00B837C0">
        <w:trPr>
          <w:trHeight w:val="546"/>
        </w:trPr>
        <w:tc>
          <w:tcPr>
            <w:tcW w:w="1843" w:type="dxa"/>
            <w:shd w:val="clear" w:color="auto" w:fill="auto"/>
            <w:vAlign w:val="center"/>
          </w:tcPr>
          <w:p w14:paraId="18847F48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</w:rPr>
              <w:t>名義人生年月日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E139CAA" w14:textId="77777777" w:rsidR="00BE59F8" w:rsidRPr="00F24009" w:rsidRDefault="00BE59F8" w:rsidP="00B837C0">
            <w:pPr>
              <w:rPr>
                <w:rFonts w:asciiTheme="majorEastAsia" w:eastAsiaTheme="majorEastAsia" w:hAnsiTheme="majorEastAsia"/>
              </w:rPr>
            </w:pPr>
            <w:r w:rsidRPr="00F24009">
              <w:rPr>
                <w:rFonts w:asciiTheme="majorEastAsia" w:eastAsiaTheme="majorEastAsia" w:hAnsiTheme="majorEastAsia" w:hint="eastAsia"/>
              </w:rPr>
              <w:t xml:space="preserve">　　　　年　　　月　　　日</w:t>
            </w:r>
          </w:p>
        </w:tc>
      </w:tr>
    </w:tbl>
    <w:p w14:paraId="2F1F59DE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</w:p>
    <w:p w14:paraId="60C75404" w14:textId="77777777" w:rsidR="00BE59F8" w:rsidRPr="00F24009" w:rsidRDefault="00BE59F8" w:rsidP="00BE59F8">
      <w:pPr>
        <w:rPr>
          <w:rFonts w:asciiTheme="majorEastAsia" w:eastAsiaTheme="majorEastAsia" w:hAnsiTheme="majorEastAsia"/>
        </w:rPr>
      </w:pPr>
    </w:p>
    <w:p w14:paraId="59EF0A66" w14:textId="77777777" w:rsidR="00BE59F8" w:rsidRPr="00F24009" w:rsidRDefault="00BE59F8" w:rsidP="00BE59F8">
      <w:pPr>
        <w:ind w:firstLineChars="200" w:firstLine="420"/>
        <w:rPr>
          <w:rFonts w:asciiTheme="majorEastAsia" w:eastAsiaTheme="majorEastAsia" w:hAnsiTheme="majorEastAsia"/>
        </w:rPr>
      </w:pPr>
      <w:r w:rsidRPr="00F24009">
        <w:rPr>
          <w:rFonts w:asciiTheme="majorEastAsia" w:eastAsiaTheme="majorEastAsia" w:hAnsiTheme="majorEastAsia" w:hint="eastAsia"/>
        </w:rPr>
        <w:t>※補助金の請求書については、工事完了後に提出していただきます。</w:t>
      </w:r>
    </w:p>
    <w:p w14:paraId="2A88DF2D" w14:textId="77777777" w:rsidR="007568D3" w:rsidRPr="00F24009" w:rsidRDefault="007568D3" w:rsidP="00BA0CC2">
      <w:pPr>
        <w:pStyle w:val="a3"/>
        <w:spacing w:line="400" w:lineRule="exact"/>
        <w:rPr>
          <w:rFonts w:asciiTheme="majorEastAsia" w:eastAsiaTheme="majorEastAsia" w:hAnsiTheme="majorEastAsia"/>
          <w:spacing w:val="0"/>
        </w:rPr>
      </w:pPr>
    </w:p>
    <w:sectPr w:rsidR="007568D3" w:rsidRPr="00F24009" w:rsidSect="00177EE4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4EFA" w14:textId="77777777" w:rsidR="00001B29" w:rsidRDefault="00001B29" w:rsidP="001E0AFA">
      <w:r>
        <w:separator/>
      </w:r>
    </w:p>
  </w:endnote>
  <w:endnote w:type="continuationSeparator" w:id="0">
    <w:p w14:paraId="24025511" w14:textId="77777777" w:rsidR="00001B29" w:rsidRDefault="00001B29" w:rsidP="001E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368F" w14:textId="77777777" w:rsidR="00001B29" w:rsidRDefault="00001B29" w:rsidP="001E0AFA">
      <w:r>
        <w:separator/>
      </w:r>
    </w:p>
  </w:footnote>
  <w:footnote w:type="continuationSeparator" w:id="0">
    <w:p w14:paraId="6DF50290" w14:textId="77777777" w:rsidR="00001B29" w:rsidRDefault="00001B29" w:rsidP="001E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A2"/>
    <w:rsid w:val="00001B29"/>
    <w:rsid w:val="000B10D4"/>
    <w:rsid w:val="000B38BF"/>
    <w:rsid w:val="000F614F"/>
    <w:rsid w:val="001577B1"/>
    <w:rsid w:val="001B36A2"/>
    <w:rsid w:val="001B5E7B"/>
    <w:rsid w:val="001E0AFA"/>
    <w:rsid w:val="001E15AD"/>
    <w:rsid w:val="00206477"/>
    <w:rsid w:val="00263CD3"/>
    <w:rsid w:val="002E7E7B"/>
    <w:rsid w:val="003811C6"/>
    <w:rsid w:val="003C7318"/>
    <w:rsid w:val="003F06F4"/>
    <w:rsid w:val="004019B4"/>
    <w:rsid w:val="004C6BB4"/>
    <w:rsid w:val="00525D2E"/>
    <w:rsid w:val="0054735D"/>
    <w:rsid w:val="005B7A69"/>
    <w:rsid w:val="005D5B3D"/>
    <w:rsid w:val="005E0170"/>
    <w:rsid w:val="00631654"/>
    <w:rsid w:val="006357ED"/>
    <w:rsid w:val="006A5A55"/>
    <w:rsid w:val="006B2513"/>
    <w:rsid w:val="006C7FAD"/>
    <w:rsid w:val="006E6401"/>
    <w:rsid w:val="007568D3"/>
    <w:rsid w:val="00762C14"/>
    <w:rsid w:val="00785D1F"/>
    <w:rsid w:val="007F09AA"/>
    <w:rsid w:val="008308E2"/>
    <w:rsid w:val="00872F47"/>
    <w:rsid w:val="00891FF2"/>
    <w:rsid w:val="008A5C9A"/>
    <w:rsid w:val="008B134B"/>
    <w:rsid w:val="008E6C13"/>
    <w:rsid w:val="00946124"/>
    <w:rsid w:val="00981210"/>
    <w:rsid w:val="009A4DED"/>
    <w:rsid w:val="009F510A"/>
    <w:rsid w:val="00A37053"/>
    <w:rsid w:val="00A5601D"/>
    <w:rsid w:val="00A623DF"/>
    <w:rsid w:val="00A63F89"/>
    <w:rsid w:val="00A646C7"/>
    <w:rsid w:val="00A66507"/>
    <w:rsid w:val="00A66818"/>
    <w:rsid w:val="00AC144A"/>
    <w:rsid w:val="00AC5314"/>
    <w:rsid w:val="00AF463B"/>
    <w:rsid w:val="00AF481A"/>
    <w:rsid w:val="00B0772B"/>
    <w:rsid w:val="00B170ED"/>
    <w:rsid w:val="00B65025"/>
    <w:rsid w:val="00B66B4C"/>
    <w:rsid w:val="00B66F73"/>
    <w:rsid w:val="00BA0CC2"/>
    <w:rsid w:val="00BD0E64"/>
    <w:rsid w:val="00BE59F8"/>
    <w:rsid w:val="00C16FEB"/>
    <w:rsid w:val="00C53FB0"/>
    <w:rsid w:val="00C6239C"/>
    <w:rsid w:val="00C76A75"/>
    <w:rsid w:val="00CA44AA"/>
    <w:rsid w:val="00CA6372"/>
    <w:rsid w:val="00D66CC5"/>
    <w:rsid w:val="00D67099"/>
    <w:rsid w:val="00D7603A"/>
    <w:rsid w:val="00DD471F"/>
    <w:rsid w:val="00E22EDF"/>
    <w:rsid w:val="00E36970"/>
    <w:rsid w:val="00E61D67"/>
    <w:rsid w:val="00ED425E"/>
    <w:rsid w:val="00F01588"/>
    <w:rsid w:val="00F24009"/>
    <w:rsid w:val="00F96E0B"/>
    <w:rsid w:val="00FA13E8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AE9E28"/>
  <w14:defaultImageDpi w14:val="0"/>
  <w15:docId w15:val="{9E086778-E0B7-4D42-BEFE-317A190F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AFA"/>
  </w:style>
  <w:style w:type="paragraph" w:styleId="a6">
    <w:name w:val="footer"/>
    <w:basedOn w:val="a"/>
    <w:link w:val="a7"/>
    <w:uiPriority w:val="99"/>
    <w:unhideWhenUsed/>
    <w:rsid w:val="001E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AFA"/>
  </w:style>
  <w:style w:type="table" w:styleId="a8">
    <w:name w:val="Table Grid"/>
    <w:basedOn w:val="a1"/>
    <w:uiPriority w:val="59"/>
    <w:rsid w:val="0098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10NJ070059\Desktop\&#26032;&#12375;&#12356;&#12501;&#12457;&#12523;&#12480;&#12540;\&#61522;&#61524;&#61510;&#61496;&#61522;&#61509;&#61505;&#61508;&#61486;&#61508;&#61519;&#61524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FC02-CB41-44A7-92AC-3A82C7F5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</Template>
  <TotalTime>2</TotalTime>
  <Pages>3</Pages>
  <Words>930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まちづくり推進課 051</cp:lastModifiedBy>
  <cp:revision>3</cp:revision>
  <cp:lastPrinted>2025-05-28T01:28:00Z</cp:lastPrinted>
  <dcterms:created xsi:type="dcterms:W3CDTF">2025-05-28T01:23:00Z</dcterms:created>
  <dcterms:modified xsi:type="dcterms:W3CDTF">2025-05-28T01:29:00Z</dcterms:modified>
</cp:coreProperties>
</file>